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2F0944">
      <w:pPr>
        <w:spacing w:line="240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4927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18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中央企业工业文化遗产（矿业行业）</w:t>
      </w:r>
    </w:p>
    <w:bookmarkEnd w:id="18"/>
    <w:p w14:paraId="193BB715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0" w:name="OLE_LINK39"/>
      <w:r>
        <w:rPr>
          <w:rFonts w:hint="eastAsia"/>
        </w:rPr>
        <w:t>中核集团核工业湖南矿冶局七一二矿旧址群</w:t>
      </w:r>
    </w:p>
    <w:bookmarkEnd w:id="0"/>
    <w:p w14:paraId="22EB5934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1" w:name="OLE_LINK42"/>
      <w:r>
        <w:rPr>
          <w:rFonts w:hint="eastAsia"/>
        </w:rPr>
        <w:t>中国华能煤业公司灵泉露天煤矿</w:t>
      </w:r>
    </w:p>
    <w:bookmarkEnd w:id="1"/>
    <w:p w14:paraId="221E7FC3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r>
        <w:rPr>
          <w:rFonts w:hint="eastAsia"/>
        </w:rPr>
        <w:t>中国大唐集团能源投资有限责任公司龙王沟煤矿</w:t>
      </w:r>
    </w:p>
    <w:p w14:paraId="0F8AA5A4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r>
        <w:rPr>
          <w:rFonts w:hint="eastAsia"/>
        </w:rPr>
        <w:t>中国华电内蒙古蒙泰不连沟煤业有限责任公司不连沟煤矿</w:t>
      </w:r>
    </w:p>
    <w:p w14:paraId="550145EA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2" w:name="OLE_LINK41"/>
      <w:r>
        <w:rPr>
          <w:rFonts w:hint="eastAsia"/>
        </w:rPr>
        <w:t>国家电投内蒙古公司南露天煤矿</w:t>
      </w:r>
    </w:p>
    <w:bookmarkEnd w:id="2"/>
    <w:p w14:paraId="6C020C21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3" w:name="OLE_LINK13"/>
      <w:r>
        <w:rPr>
          <w:rFonts w:hint="eastAsia"/>
        </w:rPr>
        <w:t>国家能源集团宁夏煤业白芨沟煤矿</w:t>
      </w:r>
      <w:bookmarkEnd w:id="3"/>
    </w:p>
    <w:p w14:paraId="611D28A9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4" w:name="OLE_LINK48"/>
      <w:r>
        <w:rPr>
          <w:rFonts w:hint="eastAsia"/>
        </w:rPr>
        <w:t>国家能源集团准能集团黑岱沟露天煤矿</w:t>
      </w:r>
    </w:p>
    <w:bookmarkEnd w:id="4"/>
    <w:p w14:paraId="30AE3963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r>
        <w:rPr>
          <w:rFonts w:hint="eastAsia"/>
        </w:rPr>
        <w:t>鞍钢集团攀钢矿业009号电机车</w:t>
      </w:r>
    </w:p>
    <w:p w14:paraId="26DC5765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5" w:name="OLE_LINK52"/>
      <w:r>
        <w:rPr>
          <w:rFonts w:hint="eastAsia"/>
        </w:rPr>
        <w:t>鞍钢集团攀钢矿业攀枝花平峒</w:t>
      </w:r>
    </w:p>
    <w:bookmarkEnd w:id="5"/>
    <w:p w14:paraId="6E117BA8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6" w:name="OLE_LINK18"/>
      <w:bookmarkStart w:id="7" w:name="OLE_LINK55"/>
      <w:r>
        <w:rPr>
          <w:rFonts w:hint="eastAsia"/>
        </w:rPr>
        <w:t>中国宝武西藏罗布莎矿山Ⅰ、Ⅱ、V矿群露天矿场</w:t>
      </w:r>
      <w:bookmarkEnd w:id="6"/>
    </w:p>
    <w:bookmarkEnd w:id="7"/>
    <w:p w14:paraId="5A16CCAE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8" w:name="OLE_LINK43"/>
      <w:r>
        <w:rPr>
          <w:rFonts w:hint="eastAsia"/>
        </w:rPr>
        <w:t>中国宝武桃冲铁矿民国时期工业建筑</w:t>
      </w:r>
    </w:p>
    <w:bookmarkEnd w:id="8"/>
    <w:p w14:paraId="7EBD2B81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9" w:name="OLE_LINK59"/>
      <w:r>
        <w:rPr>
          <w:rFonts w:hint="eastAsia"/>
        </w:rPr>
        <w:t>中铝集团沈阳院新中国铝工业技术发展图纸档案</w:t>
      </w:r>
    </w:p>
    <w:bookmarkEnd w:id="9"/>
    <w:p w14:paraId="3520A592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r>
        <w:rPr>
          <w:rFonts w:hint="eastAsia"/>
        </w:rPr>
        <w:t>中铝集团</w:t>
      </w:r>
      <w:bookmarkStart w:id="10" w:name="OLE_LINK34"/>
      <w:r>
        <w:rPr>
          <w:rFonts w:hint="eastAsia"/>
        </w:rPr>
        <w:t>山东铝业</w:t>
      </w:r>
      <w:bookmarkEnd w:id="10"/>
      <w:r>
        <w:rPr>
          <w:rFonts w:hint="eastAsia"/>
        </w:rPr>
        <w:t>中苏铝工业专家楼旧址</w:t>
      </w:r>
    </w:p>
    <w:p w14:paraId="407C9B3F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11" w:name="OLE_LINK62"/>
      <w:r>
        <w:rPr>
          <w:rFonts w:hint="eastAsia"/>
        </w:rPr>
        <w:t>中铝集团</w:t>
      </w:r>
      <w:r>
        <w:t>山东铝业</w:t>
      </w:r>
      <w:r>
        <w:rPr>
          <w:rFonts w:hint="eastAsia"/>
        </w:rPr>
        <w:t>抗日战争瓦罐房遗址</w:t>
      </w:r>
    </w:p>
    <w:bookmarkEnd w:id="11"/>
    <w:p w14:paraId="075C8520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  <w:rPr>
          <w:rFonts w:hint="eastAsia" w:ascii="Times New Roman" w:hAnsi="Times New Roman" w:cs="Times New Roman"/>
        </w:rPr>
      </w:pPr>
      <w:bookmarkStart w:id="12" w:name="OLE_LINK63"/>
      <w:r>
        <w:rPr>
          <w:rFonts w:hint="eastAsia"/>
        </w:rPr>
        <w:t>中国五矿中冶</w:t>
      </w:r>
      <w:r>
        <w:rPr>
          <w:rFonts w:hint="eastAsia" w:ascii="Times New Roman" w:hAnsi="Times New Roman" w:cs="Times New Roman"/>
        </w:rPr>
        <w:t>建筑研究总院冶金建设科研试验基地</w:t>
      </w:r>
    </w:p>
    <w:bookmarkEnd w:id="12"/>
    <w:p w14:paraId="681E3F73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  <w:rPr>
          <w:rFonts w:hint="eastAsia" w:ascii="Times New Roman" w:hAnsi="Times New Roman" w:cs="Times New Roman"/>
        </w:rPr>
      </w:pPr>
      <w:bookmarkStart w:id="13" w:name="OLE_LINK40"/>
      <w:r>
        <w:rPr>
          <w:rFonts w:hint="eastAsia" w:ascii="Times New Roman" w:hAnsi="Times New Roman" w:cs="Times New Roman"/>
        </w:rPr>
        <w:t>国投新疆罗布泊钾盐有限责任公司罗中生产基地</w:t>
      </w:r>
    </w:p>
    <w:p w14:paraId="5929D1FB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r>
        <w:rPr>
          <w:rFonts w:hint="eastAsia" w:ascii="Times New Roman" w:hAnsi="Times New Roman" w:cs="Times New Roman"/>
        </w:rPr>
        <w:t>中国中煤平朔集团平朔矿</w:t>
      </w:r>
      <w:r>
        <w:rPr>
          <w:rFonts w:hint="eastAsia"/>
        </w:rPr>
        <w:t>区</w:t>
      </w:r>
    </w:p>
    <w:bookmarkEnd w:id="13"/>
    <w:p w14:paraId="72417189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14" w:name="OLE_LINK64"/>
      <w:r>
        <w:rPr>
          <w:rFonts w:hint="eastAsia"/>
        </w:rPr>
        <w:t>中国煤科天地奔牛西北煤机一厂</w:t>
      </w:r>
    </w:p>
    <w:bookmarkEnd w:id="14"/>
    <w:p w14:paraId="5907B988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r>
        <w:rPr>
          <w:rFonts w:hint="eastAsia"/>
        </w:rPr>
        <w:t>中国煤科煤科院煤直接液化实验室</w:t>
      </w:r>
    </w:p>
    <w:p w14:paraId="446CACE9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15" w:name="OLE_LINK65"/>
      <w:r>
        <w:rPr>
          <w:rFonts w:hint="eastAsia"/>
        </w:rPr>
        <w:t>中国盐业集团有限公司吉兰泰盐场</w:t>
      </w:r>
    </w:p>
    <w:bookmarkEnd w:id="15"/>
    <w:p w14:paraId="7F1CC0EE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r>
        <w:rPr>
          <w:rFonts w:hint="eastAsia"/>
        </w:rPr>
        <w:t>中国稀土集团中稀（凉山）稀土有限公司牦牛坪稀土矿山</w:t>
      </w:r>
    </w:p>
    <w:p w14:paraId="371D8769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16" w:name="OLE_LINK66"/>
      <w:r>
        <w:rPr>
          <w:rFonts w:hint="eastAsia"/>
        </w:rPr>
        <w:t>中国有研国合通测JEM-1000型超高压电子显微镜</w:t>
      </w:r>
    </w:p>
    <w:bookmarkEnd w:id="16"/>
    <w:p w14:paraId="7CDB8812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r>
        <w:rPr>
          <w:rFonts w:hint="eastAsia"/>
        </w:rPr>
        <w:t>中国煤炭地质总局档案馆</w:t>
      </w:r>
    </w:p>
    <w:p w14:paraId="0D000DA2">
      <w:pPr>
        <w:pStyle w:val="10"/>
        <w:numPr>
          <w:ilvl w:val="0"/>
          <w:numId w:val="1"/>
        </w:numPr>
        <w:spacing w:after="160" w:line="240" w:lineRule="auto"/>
        <w:ind w:left="442" w:hanging="442" w:firstLineChars="0"/>
        <w:jc w:val="left"/>
      </w:pPr>
      <w:bookmarkStart w:id="17" w:name="OLE_LINK35"/>
      <w:r>
        <w:rPr>
          <w:rFonts w:hint="eastAsia"/>
        </w:rPr>
        <w:t>中国黄金集团夹皮沟金矿</w:t>
      </w:r>
    </w:p>
    <w:bookmarkEnd w:id="17"/>
    <w:p w14:paraId="752F09AC">
      <w:pPr>
        <w:wordWrap w:val="0"/>
        <w:spacing w:line="560" w:lineRule="exact"/>
        <w:textAlignment w:val="baseline"/>
        <w:rPr>
          <w:rFonts w:hint="eastAsia" w:ascii="仿宋_GB2312" w:hAnsi="仿宋_GB2312"/>
          <w:color w:val="000000"/>
          <w:szCs w:val="32"/>
        </w:rPr>
      </w:pPr>
      <w:r>
        <w:rPr>
          <w:rFonts w:hint="eastAsia" w:ascii="仿宋_GB2312" w:hAnsi="仿宋_GB2312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8159750</wp:posOffset>
                </wp:positionV>
                <wp:extent cx="1114425" cy="466725"/>
                <wp:effectExtent l="0" t="0" r="1270" b="2540"/>
                <wp:wrapNone/>
                <wp:docPr id="196229608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71.3pt;margin-top:642.5pt;height:36.75pt;width:87.75pt;z-index:251660288;mso-width-relative:page;mso-height-relative:page;" fillcolor="#FFFFFF" filled="t" stroked="f" coordsize="21600,21600" o:gfxdata="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4Li&#10;79oAAAANAQAADwAAAAAAAAABACAAAAAiAAAAZHJzL2Rvd25yZXYueG1sUEsBAhQAFAAAAAgAh07i&#10;QFCThSQgAgAALwQAAA4AAAAAAAAAAQAgAAAAKQEAAGRycy9lMm9Eb2MueG1sUEsFBgAAAAAGAAYA&#10;WQEAAL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8159750</wp:posOffset>
                </wp:positionV>
                <wp:extent cx="1114425" cy="466725"/>
                <wp:effectExtent l="0" t="0" r="1270" b="2540"/>
                <wp:wrapNone/>
                <wp:docPr id="170019310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8.95pt;margin-top:642.5pt;height:36.75pt;width:87.75pt;z-index:251659264;mso-width-relative:page;mso-height-relative:page;" fillcolor="#FFFFFF" filled="t" stroked="f" coordsize="21600,21600" o:gfxdata="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cPH&#10;VdoAAAANAQAADwAAAAAAAAABACAAAAAiAAAAZHJzL2Rvd25yZXYueG1sUEsBAhQAFAAAAAgAh07i&#10;QAklNwogAgAALwQAAA4AAAAAAAAAAQAgAAAAKQEAAGRycy9lMm9Eb2MueG1sUEsFBgAAAAAGAAYA&#10;WQEAAL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5" w:type="default"/>
      <w:footerReference r:id="rId6" w:type="even"/>
      <w:pgSz w:w="11906" w:h="16838"/>
      <w:pgMar w:top="1587" w:right="1587" w:bottom="1587" w:left="1587" w:header="851" w:footer="1417" w:gutter="0"/>
      <w:cols w:space="720" w:num="1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F09B6">
    <w:pPr>
      <w:pStyle w:val="4"/>
      <w:wordWrap w:val="0"/>
      <w:ind w:right="11"/>
      <w:jc w:val="right"/>
      <w:rPr>
        <w:rFonts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07720" cy="230505"/>
              <wp:effectExtent l="1270" t="0" r="635" b="0"/>
              <wp:wrapNone/>
              <wp:docPr id="60150635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2F09BB">
                          <w:pPr>
                            <w:pStyle w:val="4"/>
                            <w:wordWrap w:val="0"/>
                            <w:ind w:right="11"/>
                            <w:jc w:val="right"/>
                          </w:pP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rStyle w:val="8"/>
                              <w:rFonts w:hint="eastAsia" w:ascii="楷体_GB2312" w:eastAsia="楷体_GB2312"/>
                              <w:sz w:val="28"/>
                            </w:rPr>
                            <w:t>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63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x7RI9IAAAAEAQAADwAAAAAAAAAB&#10;ACAAAAAiAAAAZHJzL2Rvd25yZXYueG1sUEsBAhQAFAAAAAgAh07iQIEs+B0WAgAAGAQAAA4AAAAA&#10;AAAAAQAgAAAAIQ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2F09BB">
                    <w:pPr>
                      <w:pStyle w:val="4"/>
                      <w:wordWrap w:val="0"/>
                      <w:ind w:right="11"/>
                      <w:jc w:val="right"/>
                    </w:pP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 xml:space="preserve"> —</w:t>
                    </w:r>
                    <w:r>
                      <w:rPr>
                        <w:rStyle w:val="8"/>
                        <w:rFonts w:hint="eastAsia" w:ascii="楷体_GB2312" w:eastAsia="楷体_GB2312"/>
                        <w:sz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F09B5">
    <w:pPr>
      <w:pStyle w:val="4"/>
      <w:rPr>
        <w:rFonts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00735" cy="230505"/>
              <wp:effectExtent l="0" t="0" r="635" b="0"/>
              <wp:wrapNone/>
              <wp:docPr id="620135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2F09BC">
                          <w:pPr>
                            <w:pStyle w:val="4"/>
                          </w:pPr>
                          <w:r>
                            <w:rPr>
                              <w:rStyle w:val="8"/>
                              <w:rFonts w:hint="eastAsia" w:ascii="楷体_GB2312" w:eastAsia="楷体_GB2312"/>
                              <w:sz w:val="28"/>
                            </w:rPr>
                            <w:t>　</w: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8.15pt;width:63.0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c7wkdEAAAAEAQAADwAAAAAAAAABACAA&#10;AAAiAAAAZHJzL2Rvd25yZXYueG1sUEsBAhQAFAAAAAgAh07iQCH0s4QUAgAAFgQAAA4AAAAAAAAA&#10;AQAgAAAAIA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2F09BC">
                    <w:pPr>
                      <w:pStyle w:val="4"/>
                    </w:pPr>
                    <w:r>
                      <w:rPr>
                        <w:rStyle w:val="8"/>
                        <w:rFonts w:hint="eastAsia" w:ascii="楷体_GB2312" w:eastAsia="楷体_GB2312"/>
                        <w:sz w:val="28"/>
                      </w:rPr>
                      <w:t>　</w: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2505B"/>
    <w:multiLevelType w:val="multilevel"/>
    <w:tmpl w:val="53E2505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evenAndOddHeaders w:val="1"/>
  <w:drawingGridHorizontalSpacing w:val="157"/>
  <w:drawingGridVerticalSpacing w:val="579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NzAyZTkzYzBlOTcwY2VlNWNhNmRiODNmMTc0MGMifQ=="/>
  </w:docVars>
  <w:rsids>
    <w:rsidRoot w:val="00172A27"/>
    <w:rsid w:val="000108F7"/>
    <w:rsid w:val="00016201"/>
    <w:rsid w:val="00033833"/>
    <w:rsid w:val="000526C7"/>
    <w:rsid w:val="00063F26"/>
    <w:rsid w:val="0007074E"/>
    <w:rsid w:val="0007253D"/>
    <w:rsid w:val="00093BEE"/>
    <w:rsid w:val="000A42D8"/>
    <w:rsid w:val="000B2F9F"/>
    <w:rsid w:val="000B51E7"/>
    <w:rsid w:val="000D6ED0"/>
    <w:rsid w:val="000E0BCE"/>
    <w:rsid w:val="001136F2"/>
    <w:rsid w:val="0012040B"/>
    <w:rsid w:val="00151775"/>
    <w:rsid w:val="00160854"/>
    <w:rsid w:val="00172A27"/>
    <w:rsid w:val="00197744"/>
    <w:rsid w:val="001A73CC"/>
    <w:rsid w:val="001B4C5A"/>
    <w:rsid w:val="002068D3"/>
    <w:rsid w:val="00210660"/>
    <w:rsid w:val="00211DEC"/>
    <w:rsid w:val="002336E0"/>
    <w:rsid w:val="002646A1"/>
    <w:rsid w:val="002901ED"/>
    <w:rsid w:val="002A336D"/>
    <w:rsid w:val="002D7533"/>
    <w:rsid w:val="002E1951"/>
    <w:rsid w:val="002F3979"/>
    <w:rsid w:val="002F733D"/>
    <w:rsid w:val="00315E7D"/>
    <w:rsid w:val="00367490"/>
    <w:rsid w:val="0036795A"/>
    <w:rsid w:val="0039514D"/>
    <w:rsid w:val="003A7075"/>
    <w:rsid w:val="003D602F"/>
    <w:rsid w:val="00414B16"/>
    <w:rsid w:val="004312B2"/>
    <w:rsid w:val="00433820"/>
    <w:rsid w:val="00442808"/>
    <w:rsid w:val="00444BD9"/>
    <w:rsid w:val="004F013B"/>
    <w:rsid w:val="004F162A"/>
    <w:rsid w:val="004F5395"/>
    <w:rsid w:val="00504087"/>
    <w:rsid w:val="00573FA5"/>
    <w:rsid w:val="00574AC1"/>
    <w:rsid w:val="00576F83"/>
    <w:rsid w:val="005D4345"/>
    <w:rsid w:val="005D5032"/>
    <w:rsid w:val="005E13E3"/>
    <w:rsid w:val="005E27B4"/>
    <w:rsid w:val="0061446E"/>
    <w:rsid w:val="006B39F8"/>
    <w:rsid w:val="006D6AF0"/>
    <w:rsid w:val="006E5B2B"/>
    <w:rsid w:val="00713728"/>
    <w:rsid w:val="00733628"/>
    <w:rsid w:val="00757088"/>
    <w:rsid w:val="0076405A"/>
    <w:rsid w:val="0079254B"/>
    <w:rsid w:val="007A7F12"/>
    <w:rsid w:val="0080311E"/>
    <w:rsid w:val="0080677F"/>
    <w:rsid w:val="00807B9C"/>
    <w:rsid w:val="00836D05"/>
    <w:rsid w:val="008828A2"/>
    <w:rsid w:val="00895290"/>
    <w:rsid w:val="008B0B55"/>
    <w:rsid w:val="008C152A"/>
    <w:rsid w:val="008C7731"/>
    <w:rsid w:val="008D305C"/>
    <w:rsid w:val="008E4BB5"/>
    <w:rsid w:val="008E707E"/>
    <w:rsid w:val="00934EBF"/>
    <w:rsid w:val="00945366"/>
    <w:rsid w:val="00946E5B"/>
    <w:rsid w:val="00956F37"/>
    <w:rsid w:val="00963E1A"/>
    <w:rsid w:val="00981464"/>
    <w:rsid w:val="00994FFE"/>
    <w:rsid w:val="009E02E9"/>
    <w:rsid w:val="00A02039"/>
    <w:rsid w:val="00A02E8E"/>
    <w:rsid w:val="00A43007"/>
    <w:rsid w:val="00A839ED"/>
    <w:rsid w:val="00AA68C1"/>
    <w:rsid w:val="00AB0890"/>
    <w:rsid w:val="00AB3FE5"/>
    <w:rsid w:val="00AB6771"/>
    <w:rsid w:val="00AD7F92"/>
    <w:rsid w:val="00AE7740"/>
    <w:rsid w:val="00B44108"/>
    <w:rsid w:val="00B77FED"/>
    <w:rsid w:val="00BA7ABE"/>
    <w:rsid w:val="00BC6C47"/>
    <w:rsid w:val="00BD43B4"/>
    <w:rsid w:val="00BE42AE"/>
    <w:rsid w:val="00BF11B2"/>
    <w:rsid w:val="00C2245B"/>
    <w:rsid w:val="00C22ECC"/>
    <w:rsid w:val="00C33B95"/>
    <w:rsid w:val="00C45416"/>
    <w:rsid w:val="00C7778B"/>
    <w:rsid w:val="00C878DA"/>
    <w:rsid w:val="00C937C6"/>
    <w:rsid w:val="00CC41A0"/>
    <w:rsid w:val="00CC65B4"/>
    <w:rsid w:val="00CD7EA8"/>
    <w:rsid w:val="00D0063C"/>
    <w:rsid w:val="00D117C1"/>
    <w:rsid w:val="00D34018"/>
    <w:rsid w:val="00D9560A"/>
    <w:rsid w:val="00DE2791"/>
    <w:rsid w:val="00DE56A8"/>
    <w:rsid w:val="00DF326C"/>
    <w:rsid w:val="00E034A9"/>
    <w:rsid w:val="00E42984"/>
    <w:rsid w:val="00E51CA3"/>
    <w:rsid w:val="00E535FF"/>
    <w:rsid w:val="00E72BEB"/>
    <w:rsid w:val="00E75BC4"/>
    <w:rsid w:val="00E84753"/>
    <w:rsid w:val="00E86E87"/>
    <w:rsid w:val="00E97D1A"/>
    <w:rsid w:val="00EB626D"/>
    <w:rsid w:val="00EC7D30"/>
    <w:rsid w:val="00F153E7"/>
    <w:rsid w:val="00F3788C"/>
    <w:rsid w:val="00F52BCB"/>
    <w:rsid w:val="00F61052"/>
    <w:rsid w:val="00FA723D"/>
    <w:rsid w:val="00FD0EF7"/>
    <w:rsid w:val="023001D1"/>
    <w:rsid w:val="04266E70"/>
    <w:rsid w:val="0A1277F0"/>
    <w:rsid w:val="0D2F537E"/>
    <w:rsid w:val="0DF664F8"/>
    <w:rsid w:val="0EFD5AB9"/>
    <w:rsid w:val="10F83C6F"/>
    <w:rsid w:val="16F42FC6"/>
    <w:rsid w:val="175FE9F9"/>
    <w:rsid w:val="17FAFD14"/>
    <w:rsid w:val="17FDB38D"/>
    <w:rsid w:val="18EE397D"/>
    <w:rsid w:val="18FC65C2"/>
    <w:rsid w:val="198FA717"/>
    <w:rsid w:val="1A06215E"/>
    <w:rsid w:val="1A817C61"/>
    <w:rsid w:val="1AAE0D79"/>
    <w:rsid w:val="1BFB0651"/>
    <w:rsid w:val="1E9AAC29"/>
    <w:rsid w:val="1FFDB536"/>
    <w:rsid w:val="1FFEA08E"/>
    <w:rsid w:val="201A7147"/>
    <w:rsid w:val="218B5F0E"/>
    <w:rsid w:val="227F84F8"/>
    <w:rsid w:val="25C609A1"/>
    <w:rsid w:val="27ED7091"/>
    <w:rsid w:val="2BBF7B6B"/>
    <w:rsid w:val="2BF775FA"/>
    <w:rsid w:val="2C40311C"/>
    <w:rsid w:val="2CFD876E"/>
    <w:rsid w:val="2DF6AF36"/>
    <w:rsid w:val="2DF78A35"/>
    <w:rsid w:val="2E63CDB7"/>
    <w:rsid w:val="2E7A0C6D"/>
    <w:rsid w:val="2FB91F4F"/>
    <w:rsid w:val="2FF3308B"/>
    <w:rsid w:val="2FF728BC"/>
    <w:rsid w:val="32FC199C"/>
    <w:rsid w:val="33FD33EB"/>
    <w:rsid w:val="34557643"/>
    <w:rsid w:val="34B6C3D0"/>
    <w:rsid w:val="35700753"/>
    <w:rsid w:val="3718A426"/>
    <w:rsid w:val="375DBECA"/>
    <w:rsid w:val="37ED3B9D"/>
    <w:rsid w:val="3B160114"/>
    <w:rsid w:val="3B8E7419"/>
    <w:rsid w:val="3BD7320D"/>
    <w:rsid w:val="3BE05557"/>
    <w:rsid w:val="3BEF9F70"/>
    <w:rsid w:val="3BFF030F"/>
    <w:rsid w:val="3DB01699"/>
    <w:rsid w:val="3DBEAEF6"/>
    <w:rsid w:val="3DF7BB01"/>
    <w:rsid w:val="3DFAB6BD"/>
    <w:rsid w:val="3DFF4AAE"/>
    <w:rsid w:val="3E33026B"/>
    <w:rsid w:val="3E57421C"/>
    <w:rsid w:val="3E734745"/>
    <w:rsid w:val="3E77583C"/>
    <w:rsid w:val="3ECFE167"/>
    <w:rsid w:val="3EDF2089"/>
    <w:rsid w:val="3EE97E0D"/>
    <w:rsid w:val="3EF3C1E4"/>
    <w:rsid w:val="3EFDA058"/>
    <w:rsid w:val="3F2A744D"/>
    <w:rsid w:val="3F36F9CE"/>
    <w:rsid w:val="3F709273"/>
    <w:rsid w:val="3F749F3D"/>
    <w:rsid w:val="3F913ED6"/>
    <w:rsid w:val="3FA7B330"/>
    <w:rsid w:val="3FBBFCE2"/>
    <w:rsid w:val="3FE9A277"/>
    <w:rsid w:val="3FF7D32F"/>
    <w:rsid w:val="3FFB0730"/>
    <w:rsid w:val="3FFFFACD"/>
    <w:rsid w:val="40D36E35"/>
    <w:rsid w:val="40F9442A"/>
    <w:rsid w:val="4158726A"/>
    <w:rsid w:val="41C33F70"/>
    <w:rsid w:val="4280037C"/>
    <w:rsid w:val="469BE902"/>
    <w:rsid w:val="47F63DE1"/>
    <w:rsid w:val="49520DA8"/>
    <w:rsid w:val="4B73C477"/>
    <w:rsid w:val="4FEF65E6"/>
    <w:rsid w:val="4FFD82E8"/>
    <w:rsid w:val="50464621"/>
    <w:rsid w:val="504B7AC7"/>
    <w:rsid w:val="51520D41"/>
    <w:rsid w:val="51BB872B"/>
    <w:rsid w:val="525FBF27"/>
    <w:rsid w:val="539B7C5A"/>
    <w:rsid w:val="54B22907"/>
    <w:rsid w:val="55B706AE"/>
    <w:rsid w:val="568E0832"/>
    <w:rsid w:val="56CFC189"/>
    <w:rsid w:val="56FFB875"/>
    <w:rsid w:val="574DE38E"/>
    <w:rsid w:val="57A95FF6"/>
    <w:rsid w:val="57ABD49A"/>
    <w:rsid w:val="57ED6153"/>
    <w:rsid w:val="57F721A7"/>
    <w:rsid w:val="57FD756D"/>
    <w:rsid w:val="597F8D73"/>
    <w:rsid w:val="59B23DAB"/>
    <w:rsid w:val="59D68927"/>
    <w:rsid w:val="59FFD78C"/>
    <w:rsid w:val="59FFFD2C"/>
    <w:rsid w:val="5BF7E996"/>
    <w:rsid w:val="5CD78E01"/>
    <w:rsid w:val="5CE900B1"/>
    <w:rsid w:val="5DBC4A9B"/>
    <w:rsid w:val="5E6D8EFA"/>
    <w:rsid w:val="5EF9365D"/>
    <w:rsid w:val="5EFE7D67"/>
    <w:rsid w:val="5F2A9D8A"/>
    <w:rsid w:val="5F672B38"/>
    <w:rsid w:val="5F6FB596"/>
    <w:rsid w:val="5F780723"/>
    <w:rsid w:val="5F7E9FAE"/>
    <w:rsid w:val="5F7F01CB"/>
    <w:rsid w:val="5F7F8091"/>
    <w:rsid w:val="5F7FD02B"/>
    <w:rsid w:val="5FDE6B09"/>
    <w:rsid w:val="5FE7CBFB"/>
    <w:rsid w:val="62F23751"/>
    <w:rsid w:val="6336717A"/>
    <w:rsid w:val="63FB81C4"/>
    <w:rsid w:val="64F33822"/>
    <w:rsid w:val="64FFAA3B"/>
    <w:rsid w:val="67BE218C"/>
    <w:rsid w:val="6995A997"/>
    <w:rsid w:val="6AFBF38C"/>
    <w:rsid w:val="6B7B6CDC"/>
    <w:rsid w:val="6BFF5913"/>
    <w:rsid w:val="6C56B026"/>
    <w:rsid w:val="6C796E48"/>
    <w:rsid w:val="6CE95E1C"/>
    <w:rsid w:val="6CEEDEC1"/>
    <w:rsid w:val="6DD73FB1"/>
    <w:rsid w:val="6DFFFCD2"/>
    <w:rsid w:val="6EBBC0C0"/>
    <w:rsid w:val="6EBF74BF"/>
    <w:rsid w:val="6F5ECAFC"/>
    <w:rsid w:val="6F7F98E2"/>
    <w:rsid w:val="6F9F57B5"/>
    <w:rsid w:val="6FD184EE"/>
    <w:rsid w:val="6FFB776C"/>
    <w:rsid w:val="70FFDDE7"/>
    <w:rsid w:val="716B95FB"/>
    <w:rsid w:val="71C51978"/>
    <w:rsid w:val="71DF9B2A"/>
    <w:rsid w:val="7372071F"/>
    <w:rsid w:val="73DF3C2B"/>
    <w:rsid w:val="73FF6AA4"/>
    <w:rsid w:val="753D68B9"/>
    <w:rsid w:val="7559D515"/>
    <w:rsid w:val="75BBA38B"/>
    <w:rsid w:val="75E9B8F2"/>
    <w:rsid w:val="75EFB684"/>
    <w:rsid w:val="75FB5ADD"/>
    <w:rsid w:val="76695E2F"/>
    <w:rsid w:val="767F795A"/>
    <w:rsid w:val="76DF5C9E"/>
    <w:rsid w:val="7730669F"/>
    <w:rsid w:val="7777DE60"/>
    <w:rsid w:val="77BF18BF"/>
    <w:rsid w:val="77BF38C7"/>
    <w:rsid w:val="77BFCA8D"/>
    <w:rsid w:val="77DB8302"/>
    <w:rsid w:val="77E78070"/>
    <w:rsid w:val="77F5DB8F"/>
    <w:rsid w:val="77F79BA8"/>
    <w:rsid w:val="77FB7629"/>
    <w:rsid w:val="77FECFBE"/>
    <w:rsid w:val="77FFE2A1"/>
    <w:rsid w:val="78473589"/>
    <w:rsid w:val="785ED882"/>
    <w:rsid w:val="78CE25DF"/>
    <w:rsid w:val="78FB8AAB"/>
    <w:rsid w:val="78FFA4A2"/>
    <w:rsid w:val="797B70AF"/>
    <w:rsid w:val="79D7AA74"/>
    <w:rsid w:val="79DA8FCE"/>
    <w:rsid w:val="79FFC6F9"/>
    <w:rsid w:val="7A95801E"/>
    <w:rsid w:val="7ABF75A5"/>
    <w:rsid w:val="7ACF85AC"/>
    <w:rsid w:val="7AD4DB59"/>
    <w:rsid w:val="7AE7A06D"/>
    <w:rsid w:val="7B0A76FE"/>
    <w:rsid w:val="7B96931A"/>
    <w:rsid w:val="7BBE59A1"/>
    <w:rsid w:val="7BEE87A1"/>
    <w:rsid w:val="7BFE5C62"/>
    <w:rsid w:val="7BFF29A9"/>
    <w:rsid w:val="7BFF59BE"/>
    <w:rsid w:val="7C910E53"/>
    <w:rsid w:val="7D991E66"/>
    <w:rsid w:val="7DAF6C45"/>
    <w:rsid w:val="7DB75BCD"/>
    <w:rsid w:val="7DFB04D7"/>
    <w:rsid w:val="7DFB3B68"/>
    <w:rsid w:val="7DFD09AC"/>
    <w:rsid w:val="7DFDB9D7"/>
    <w:rsid w:val="7DFDDF8B"/>
    <w:rsid w:val="7E7F7338"/>
    <w:rsid w:val="7EBC5784"/>
    <w:rsid w:val="7EDF4EF7"/>
    <w:rsid w:val="7EF7B679"/>
    <w:rsid w:val="7EFB9751"/>
    <w:rsid w:val="7EFE31FD"/>
    <w:rsid w:val="7EFE6E3B"/>
    <w:rsid w:val="7EFF5D63"/>
    <w:rsid w:val="7EFF9FEC"/>
    <w:rsid w:val="7EFFCBAE"/>
    <w:rsid w:val="7F18D40D"/>
    <w:rsid w:val="7F2F827C"/>
    <w:rsid w:val="7F4F2B58"/>
    <w:rsid w:val="7F560AF7"/>
    <w:rsid w:val="7F5D1C7A"/>
    <w:rsid w:val="7F6F4640"/>
    <w:rsid w:val="7F772737"/>
    <w:rsid w:val="7F7D4276"/>
    <w:rsid w:val="7F7F7532"/>
    <w:rsid w:val="7FB596DB"/>
    <w:rsid w:val="7FB84E28"/>
    <w:rsid w:val="7FBDA1CF"/>
    <w:rsid w:val="7FBFFC1A"/>
    <w:rsid w:val="7FCFFF99"/>
    <w:rsid w:val="7FD2BA64"/>
    <w:rsid w:val="7FD2BEDD"/>
    <w:rsid w:val="7FDF4C4C"/>
    <w:rsid w:val="7FEF2100"/>
    <w:rsid w:val="7FF35D22"/>
    <w:rsid w:val="7FF6E11B"/>
    <w:rsid w:val="7FFE0C37"/>
    <w:rsid w:val="7FFE7A02"/>
    <w:rsid w:val="7FFE81C7"/>
    <w:rsid w:val="7FFEAB1E"/>
    <w:rsid w:val="7FFF2BCF"/>
    <w:rsid w:val="7FFF32F3"/>
    <w:rsid w:val="7FFF8FC4"/>
    <w:rsid w:val="7FFF9CE1"/>
    <w:rsid w:val="87D7CB38"/>
    <w:rsid w:val="90FEF511"/>
    <w:rsid w:val="95E51CB0"/>
    <w:rsid w:val="96F90234"/>
    <w:rsid w:val="97690710"/>
    <w:rsid w:val="9794C224"/>
    <w:rsid w:val="987F6161"/>
    <w:rsid w:val="98FC4EB5"/>
    <w:rsid w:val="99F6E567"/>
    <w:rsid w:val="9BA75959"/>
    <w:rsid w:val="9BDB1254"/>
    <w:rsid w:val="9BE79F1F"/>
    <w:rsid w:val="9DDB641D"/>
    <w:rsid w:val="9F7F82FD"/>
    <w:rsid w:val="9F7FA28D"/>
    <w:rsid w:val="9F9F1D15"/>
    <w:rsid w:val="A7BB92CB"/>
    <w:rsid w:val="A7EDF071"/>
    <w:rsid w:val="A92EDD01"/>
    <w:rsid w:val="AADFFC62"/>
    <w:rsid w:val="ACFD8E58"/>
    <w:rsid w:val="ADF1BA2F"/>
    <w:rsid w:val="AEE3FD8D"/>
    <w:rsid w:val="AF3E5F36"/>
    <w:rsid w:val="AFAD80E0"/>
    <w:rsid w:val="AFD7BA9A"/>
    <w:rsid w:val="AFFB3F76"/>
    <w:rsid w:val="B3FF941B"/>
    <w:rsid w:val="B6FF9459"/>
    <w:rsid w:val="B79DE056"/>
    <w:rsid w:val="B7CF2850"/>
    <w:rsid w:val="B7DFD61D"/>
    <w:rsid w:val="B9AFC409"/>
    <w:rsid w:val="BABB03ED"/>
    <w:rsid w:val="BAE55DA3"/>
    <w:rsid w:val="BB270B1F"/>
    <w:rsid w:val="BB7F529D"/>
    <w:rsid w:val="BBE7CB5D"/>
    <w:rsid w:val="BDCE0D5A"/>
    <w:rsid w:val="BDFB63D9"/>
    <w:rsid w:val="BDFF7E7A"/>
    <w:rsid w:val="BE7DCAF6"/>
    <w:rsid w:val="BED1989A"/>
    <w:rsid w:val="BEF9D633"/>
    <w:rsid w:val="BEFF9A69"/>
    <w:rsid w:val="BF7D21CB"/>
    <w:rsid w:val="BF9F9F86"/>
    <w:rsid w:val="BFDF4857"/>
    <w:rsid w:val="BFDFAA1E"/>
    <w:rsid w:val="BFE943F8"/>
    <w:rsid w:val="BFF7D902"/>
    <w:rsid w:val="BFFA93AB"/>
    <w:rsid w:val="BFFAD0BF"/>
    <w:rsid w:val="BFFE99CF"/>
    <w:rsid w:val="BFFF1463"/>
    <w:rsid w:val="BFFFDE42"/>
    <w:rsid w:val="C3BE1E2B"/>
    <w:rsid w:val="C7BFF02C"/>
    <w:rsid w:val="C9E912F5"/>
    <w:rsid w:val="CB979F6D"/>
    <w:rsid w:val="CBF63F42"/>
    <w:rsid w:val="CBFDA480"/>
    <w:rsid w:val="CCEA8D89"/>
    <w:rsid w:val="D2F75EFA"/>
    <w:rsid w:val="D4EDA991"/>
    <w:rsid w:val="D7BBBA91"/>
    <w:rsid w:val="D7FF2C5E"/>
    <w:rsid w:val="D83F3449"/>
    <w:rsid w:val="D9DE51DA"/>
    <w:rsid w:val="DABD25E2"/>
    <w:rsid w:val="DBFB4E21"/>
    <w:rsid w:val="DC7A87BA"/>
    <w:rsid w:val="DCBFA83F"/>
    <w:rsid w:val="DDA92EDB"/>
    <w:rsid w:val="DDDD3AB4"/>
    <w:rsid w:val="DDFBE399"/>
    <w:rsid w:val="DDFCBFD0"/>
    <w:rsid w:val="DECFEEB5"/>
    <w:rsid w:val="DF7BCF2C"/>
    <w:rsid w:val="DFA3BA9C"/>
    <w:rsid w:val="DFEC4B25"/>
    <w:rsid w:val="DFEF172E"/>
    <w:rsid w:val="DFFB93FB"/>
    <w:rsid w:val="DFFC5B6C"/>
    <w:rsid w:val="DFFDB0B7"/>
    <w:rsid w:val="E3FE59C0"/>
    <w:rsid w:val="E5DF9779"/>
    <w:rsid w:val="E5F2B457"/>
    <w:rsid w:val="E5FB4465"/>
    <w:rsid w:val="E5FD1D63"/>
    <w:rsid w:val="E77F6747"/>
    <w:rsid w:val="E7F6BF06"/>
    <w:rsid w:val="E7FE567B"/>
    <w:rsid w:val="E8DBF2AB"/>
    <w:rsid w:val="E9BFE8AF"/>
    <w:rsid w:val="E9FA4DD5"/>
    <w:rsid w:val="EA9D0EA1"/>
    <w:rsid w:val="EAFF1673"/>
    <w:rsid w:val="EBBFACC0"/>
    <w:rsid w:val="ECD9E539"/>
    <w:rsid w:val="ECF67ED7"/>
    <w:rsid w:val="EDCD6B29"/>
    <w:rsid w:val="EDF57E87"/>
    <w:rsid w:val="EDFE74BF"/>
    <w:rsid w:val="EEF364EE"/>
    <w:rsid w:val="EF2BBE1D"/>
    <w:rsid w:val="EF5E5533"/>
    <w:rsid w:val="EF976AD1"/>
    <w:rsid w:val="EFE03C5A"/>
    <w:rsid w:val="EFEE0DB9"/>
    <w:rsid w:val="EFEEB000"/>
    <w:rsid w:val="EFEF5399"/>
    <w:rsid w:val="EFF5BF61"/>
    <w:rsid w:val="EFFBA039"/>
    <w:rsid w:val="EFFCBABE"/>
    <w:rsid w:val="EFFD8A0E"/>
    <w:rsid w:val="EFFE4BA0"/>
    <w:rsid w:val="F17F82CF"/>
    <w:rsid w:val="F27EAA7A"/>
    <w:rsid w:val="F27FD1ED"/>
    <w:rsid w:val="F3DF96ED"/>
    <w:rsid w:val="F42B2029"/>
    <w:rsid w:val="F57FD03F"/>
    <w:rsid w:val="F5B3C722"/>
    <w:rsid w:val="F5FA6F5C"/>
    <w:rsid w:val="F5FBC518"/>
    <w:rsid w:val="F5FE3051"/>
    <w:rsid w:val="F67DCF81"/>
    <w:rsid w:val="F6BF835C"/>
    <w:rsid w:val="F6FCE185"/>
    <w:rsid w:val="F6FF4046"/>
    <w:rsid w:val="F7756BA4"/>
    <w:rsid w:val="F7AE9705"/>
    <w:rsid w:val="F7BDF6FE"/>
    <w:rsid w:val="F7C348B9"/>
    <w:rsid w:val="F7D6C69C"/>
    <w:rsid w:val="F7EBC8E0"/>
    <w:rsid w:val="F7EE0627"/>
    <w:rsid w:val="F7FCC0E5"/>
    <w:rsid w:val="F83E4901"/>
    <w:rsid w:val="F93FDDB1"/>
    <w:rsid w:val="F93FFB18"/>
    <w:rsid w:val="F99F5454"/>
    <w:rsid w:val="FAEBB8EF"/>
    <w:rsid w:val="FAFDB253"/>
    <w:rsid w:val="FAFFD762"/>
    <w:rsid w:val="FB6F5516"/>
    <w:rsid w:val="FB7B64E5"/>
    <w:rsid w:val="FB9F852F"/>
    <w:rsid w:val="FBA7BD34"/>
    <w:rsid w:val="FBBE8DBD"/>
    <w:rsid w:val="FBBF0207"/>
    <w:rsid w:val="FBCE0937"/>
    <w:rsid w:val="FBD3FB56"/>
    <w:rsid w:val="FBEF709B"/>
    <w:rsid w:val="FBEF9014"/>
    <w:rsid w:val="FBF38AE0"/>
    <w:rsid w:val="FBF464C9"/>
    <w:rsid w:val="FBFCAE02"/>
    <w:rsid w:val="FBFF75DC"/>
    <w:rsid w:val="FBFFC75C"/>
    <w:rsid w:val="FCBE855E"/>
    <w:rsid w:val="FCEFEA4D"/>
    <w:rsid w:val="FCFD0642"/>
    <w:rsid w:val="FD3B4ED1"/>
    <w:rsid w:val="FD7171DD"/>
    <w:rsid w:val="FDB72F42"/>
    <w:rsid w:val="FDBFE32F"/>
    <w:rsid w:val="FDCD1B8C"/>
    <w:rsid w:val="FDDBE4A6"/>
    <w:rsid w:val="FDED2926"/>
    <w:rsid w:val="FDF31295"/>
    <w:rsid w:val="FDF7DD74"/>
    <w:rsid w:val="FDFE346F"/>
    <w:rsid w:val="FDFEFB1E"/>
    <w:rsid w:val="FDFF80D6"/>
    <w:rsid w:val="FE3D0D65"/>
    <w:rsid w:val="FEBB6289"/>
    <w:rsid w:val="FEC41D91"/>
    <w:rsid w:val="FEEFC3DD"/>
    <w:rsid w:val="FEFF7E9F"/>
    <w:rsid w:val="FF3F3937"/>
    <w:rsid w:val="FF5C90F7"/>
    <w:rsid w:val="FF5FBDA2"/>
    <w:rsid w:val="FF5FCA8D"/>
    <w:rsid w:val="FF6B2BB7"/>
    <w:rsid w:val="FF6E8E4E"/>
    <w:rsid w:val="FF7ADDE1"/>
    <w:rsid w:val="FF7F10C8"/>
    <w:rsid w:val="FF854E16"/>
    <w:rsid w:val="FF8F828F"/>
    <w:rsid w:val="FF9FB022"/>
    <w:rsid w:val="FFA7BF76"/>
    <w:rsid w:val="FFB3A8C9"/>
    <w:rsid w:val="FFB5955C"/>
    <w:rsid w:val="FFBD45B8"/>
    <w:rsid w:val="FFDF75E0"/>
    <w:rsid w:val="FFDFAD47"/>
    <w:rsid w:val="FFE7532C"/>
    <w:rsid w:val="FFE89CED"/>
    <w:rsid w:val="FFE965DB"/>
    <w:rsid w:val="FFEBFE12"/>
    <w:rsid w:val="FFEFDF18"/>
    <w:rsid w:val="FFF76BD0"/>
    <w:rsid w:val="FFF923CE"/>
    <w:rsid w:val="FFFA0CAF"/>
    <w:rsid w:val="FFFC6AED"/>
    <w:rsid w:val="FFFDB177"/>
    <w:rsid w:val="FFFE08AC"/>
    <w:rsid w:val="FFFE5957"/>
    <w:rsid w:val="FFFF202E"/>
    <w:rsid w:val="FFFF5F7B"/>
    <w:rsid w:val="FFFFA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rFonts w:hint="eastAsia"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8">
    <w:name w:val="page number"/>
    <w:basedOn w:val="7"/>
    <w:qFormat/>
    <w:uiPriority w:val="0"/>
  </w:style>
  <w:style w:type="character" w:styleId="9">
    <w:name w:val="line number"/>
    <w:basedOn w:val="7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unhideWhenUsed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&#36890;&#30693;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41C63-8EF8-4419-8BAD-0690D151D9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通知.wpt</Template>
  <Company>fzgov</Company>
  <Pages>2</Pages>
  <Words>416</Words>
  <Characters>425</Characters>
  <Lines>3</Lines>
  <Paragraphs>1</Paragraphs>
  <TotalTime>4</TotalTime>
  <ScaleCrop>false</ScaleCrop>
  <LinksUpToDate>false</LinksUpToDate>
  <CharactersWithSpaces>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2024-11-11T01:42:00Z</dcterms:created>
  <dc:creator>Test</dc:creator>
  <cp:lastModifiedBy>TED</cp:lastModifiedBy>
  <cp:lastPrinted>2023-08-15T16:25:00Z</cp:lastPrinted>
  <dcterms:modified xsi:type="dcterms:W3CDTF">2024-11-27T02:00:31Z</dcterms:modified>
  <dc:title>No:0000001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sOA">
    <vt:lpwstr>true</vt:lpwstr>
  </property>
  <property fmtid="{D5CDD505-2E9C-101B-9397-08002B2CF9AE}" pid="4" name="DOCOPENTIME">
    <vt:lpwstr>2022-03-05200702</vt:lpwstr>
  </property>
  <property fmtid="{D5CDD505-2E9C-101B-9397-08002B2CF9AE}" pid="5" name="DOCUNID">
    <vt:lpwstr>DED7F10FC1C57A75482587F90022378A</vt:lpwstr>
  </property>
  <property fmtid="{D5CDD505-2E9C-101B-9397-08002B2CF9AE}" pid="6" name="ActionName">
    <vt:lpwstr>ApproveWord</vt:lpwstr>
  </property>
  <property fmtid="{D5CDD505-2E9C-101B-9397-08002B2CF9AE}" pid="7" name="RevisionFlag">
    <vt:lpwstr>1</vt:lpwstr>
  </property>
  <property fmtid="{D5CDD505-2E9C-101B-9397-08002B2CF9AE}" pid="8" name="ICV">
    <vt:lpwstr>81A70FBA8F6941BDA2398BADD4329CE9_13</vt:lpwstr>
  </property>
</Properties>
</file>